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D8C2" w14:textId="77777777" w:rsidR="00916D15" w:rsidRDefault="00000000">
      <w:pPr>
        <w:autoSpaceDE w:val="0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Памятка о мерах противодействия терроризму.</w:t>
      </w:r>
    </w:p>
    <w:p w14:paraId="25E14825" w14:textId="77777777" w:rsidR="00916D15" w:rsidRDefault="00916D15">
      <w:pPr>
        <w:autoSpaceDE w:val="0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E9979B9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недопущения возможных террористических проявлений, каждый из нас должен предпринять ряд необходимых мер безопасности:</w:t>
      </w:r>
    </w:p>
    <w:p w14:paraId="70DF9694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Признаки подготовки террористического акта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</w:t>
      </w:r>
    </w:p>
    <w:p w14:paraId="4CA0ACF1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появление лиц, в поведении которых усматривается изучение обстановки 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4B177916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неоднократное появление подозрительных лиц у выбранных объектов и проведение ими фото- и видеосъемки, составление планов, схем и т.п.;</w:t>
      </w:r>
    </w:p>
    <w:p w14:paraId="5E8D0B2B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14:paraId="63F26A14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проникновение в подвалы и на чердаки лиц, которые не имеют отношения к их техническому обслуживанию;</w:t>
      </w:r>
    </w:p>
    <w:p w14:paraId="65DC6BF6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приобретение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14:paraId="5426AF62" w14:textId="77777777" w:rsidR="00916D15" w:rsidRDefault="00000000">
      <w:pPr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 лиц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взрывного устройства (далее – ВУ) во внутренние помещения учебного заведения.</w:t>
      </w:r>
    </w:p>
    <w:p w14:paraId="6B231578" w14:textId="77777777" w:rsidR="00916D15" w:rsidRDefault="00916D15">
      <w:pPr>
        <w:pStyle w:val="ConsPlusNormal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B98C0" w14:textId="77777777" w:rsidR="00916D15" w:rsidRDefault="00000000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действий при обнаружении предмета с явными признаками взрывного устройства</w:t>
      </w:r>
    </w:p>
    <w:p w14:paraId="3E1FD6D7" w14:textId="77777777" w:rsidR="00916D15" w:rsidRDefault="00916D15">
      <w:pPr>
        <w:pStyle w:val="ConsPlusNormal"/>
        <w:widowControl/>
        <w:ind w:firstLine="720"/>
        <w:jc w:val="center"/>
        <w:rPr>
          <w:sz w:val="32"/>
          <w:szCs w:val="32"/>
        </w:rPr>
      </w:pPr>
    </w:p>
    <w:p w14:paraId="6681CED2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Признаки, которые могут указать на наличие взрывных устройств:</w:t>
      </w:r>
    </w:p>
    <w:p w14:paraId="1CE82A87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наличие связей предмета с объектами окружающей обстановки в виде растяжек, прикрепленной проволоки и т.д.;</w:t>
      </w:r>
    </w:p>
    <w:p w14:paraId="11B44786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необычное размещение обнаруженного предмета;</w:t>
      </w:r>
    </w:p>
    <w:p w14:paraId="4C28A849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шумы из обнаруженного подозрительного предмета (характерный звук, присущий часовым механизмам, низкочастотные шумы, вибрации);</w:t>
      </w:r>
    </w:p>
    <w:p w14:paraId="4ECCD2BC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 предмета исходит характерный запах миндаля или другой необычный запах;</w:t>
      </w:r>
    </w:p>
    <w:p w14:paraId="22BD4473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установленные на обнаруженном предмете различные виды источников питания, проволока, по внешним признакам схожая с антенной и т.д.</w:t>
      </w:r>
    </w:p>
    <w:p w14:paraId="51F7B490" w14:textId="77777777" w:rsidR="00916D15" w:rsidRDefault="0000000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14:paraId="26D6C86A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трогать, не подходить, не трясти и не передвигать предмет! </w:t>
      </w:r>
    </w:p>
    <w:p w14:paraId="18D344A8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курить, воздерживаться от использования средств радиосвязи, в том числе и мобильных, вблизи данного предмета. </w:t>
      </w:r>
    </w:p>
    <w:p w14:paraId="7BFD92B5" w14:textId="77777777" w:rsidR="00916D15" w:rsidRDefault="00000000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Информировать об этом с помощью любых доступных средств связи территориальный орган ФСБ, Росгвардии, МВД и МЧС России.</w:t>
      </w:r>
    </w:p>
    <w:p w14:paraId="49F21401" w14:textId="77777777" w:rsidR="00916D15" w:rsidRDefault="00000000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Зафиксировать время и место обнаружения. Освободить от людей опасную зону в радиусе не меньше 100 м. </w:t>
      </w:r>
    </w:p>
    <w:p w14:paraId="66F633B7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возможности обеспечить охрану возможного ВУ и опасной зоны. Необходимо обеспечить (помочь обеспечить) организованную эвакуацию людей с территории, прилегающей к опасной зоне.</w:t>
      </w:r>
    </w:p>
    <w:p w14:paraId="0E2AED04" w14:textId="77777777" w:rsidR="00916D15" w:rsidRDefault="00000000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обстоятельство его обнаружения. Действовать по указаниям представителей правоохранительных органов.</w:t>
      </w:r>
    </w:p>
    <w:p w14:paraId="1FD37DC2" w14:textId="77777777" w:rsidR="00916D15" w:rsidRDefault="00000000">
      <w:pPr>
        <w:tabs>
          <w:tab w:val="left" w:pos="1440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Не сообщать об угрозе взрыва никому, кроме тех, кому необходимо знать 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случившемся, чтобы не создавать панику.</w:t>
      </w:r>
    </w:p>
    <w:p w14:paraId="0F8C4403" w14:textId="77777777" w:rsidR="00916D15" w:rsidRDefault="00000000">
      <w:pPr>
        <w:tabs>
          <w:tab w:val="left" w:pos="1440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 и вести наблюдение.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19D3FA" w14:textId="77777777" w:rsidR="00916D15" w:rsidRDefault="000000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всех подозрительных предметах, людях и происшествиях немедленно сообщите последующим телефонам:</w:t>
      </w:r>
    </w:p>
    <w:p w14:paraId="60E5C9BA" w14:textId="77777777" w:rsidR="00916D15" w:rsidRDefault="00000000">
      <w:pPr>
        <w:widowControl w:val="0"/>
        <w:numPr>
          <w:ilvl w:val="0"/>
          <w:numId w:val="1"/>
        </w:numPr>
        <w:tabs>
          <w:tab w:val="left" w:pos="318"/>
          <w:tab w:val="left" w:pos="502"/>
        </w:tabs>
        <w:suppressAutoHyphens w:val="0"/>
        <w:autoSpaceDE w:val="0"/>
        <w:spacing w:before="100" w:after="100" w:line="276" w:lineRule="auto"/>
        <w:ind w:left="142" w:firstLine="425"/>
        <w:jc w:val="both"/>
        <w:textAlignment w:val="auto"/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Дежурная часть МО МВД России «Боготольский»: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102, 8(39-157)2-63-50, 8(39-157)2-63-51 (круглосуточно);</w:t>
      </w:r>
    </w:p>
    <w:p w14:paraId="6A78CF57" w14:textId="77777777" w:rsidR="00916D15" w:rsidRDefault="00000000">
      <w:pPr>
        <w:widowControl w:val="0"/>
        <w:numPr>
          <w:ilvl w:val="0"/>
          <w:numId w:val="1"/>
        </w:numPr>
        <w:suppressAutoHyphens w:val="0"/>
        <w:autoSpaceDE w:val="0"/>
        <w:spacing w:after="200" w:line="276" w:lineRule="auto"/>
        <w:ind w:firstLine="65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Дежурный отделения г. Ачинска УФСБ России по Красноярскому краю:</w:t>
      </w:r>
    </w:p>
    <w:p w14:paraId="37B73697" w14:textId="77777777" w:rsidR="00916D15" w:rsidRDefault="00000000">
      <w:pPr>
        <w:suppressAutoHyphens w:val="0"/>
        <w:ind w:left="360" w:firstLine="42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8(39-151)9-76-10 (круглосуточно);</w:t>
      </w:r>
    </w:p>
    <w:p w14:paraId="0AB60D9C" w14:textId="77777777" w:rsidR="00916D15" w:rsidRDefault="00916D15">
      <w:pPr>
        <w:suppressAutoHyphens w:val="0"/>
        <w:ind w:left="360" w:firstLine="42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0534C97B" w14:textId="77777777" w:rsidR="00916D15" w:rsidRDefault="00000000">
      <w:pPr>
        <w:widowControl w:val="0"/>
        <w:numPr>
          <w:ilvl w:val="0"/>
          <w:numId w:val="1"/>
        </w:numPr>
        <w:suppressAutoHyphens w:val="0"/>
        <w:autoSpaceDE w:val="0"/>
        <w:spacing w:after="160" w:line="276" w:lineRule="auto"/>
        <w:ind w:firstLine="65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Аварийно-спасательная служба 33-ПСЧ 2-ПСО ФПС ГПС ГУ МЧС России по Красноярскому краю: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8(39-157)2-51-28; 101 (круглосуточно);</w:t>
      </w:r>
    </w:p>
    <w:p w14:paraId="552222D0" w14:textId="77777777" w:rsidR="00916D15" w:rsidRDefault="00916D15">
      <w:pPr>
        <w:widowControl w:val="0"/>
        <w:suppressAutoHyphens w:val="0"/>
        <w:autoSpaceDE w:val="0"/>
        <w:spacing w:after="16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199E6912" w14:textId="77777777" w:rsidR="00916D15" w:rsidRDefault="00000000">
      <w:pPr>
        <w:widowControl w:val="0"/>
        <w:numPr>
          <w:ilvl w:val="0"/>
          <w:numId w:val="1"/>
        </w:numPr>
        <w:suppressAutoHyphens w:val="0"/>
        <w:autoSpaceDE w:val="0"/>
        <w:spacing w:after="160" w:line="276" w:lineRule="auto"/>
        <w:ind w:firstLine="65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Отдел вневедомственной охраны по Ачинскому району-филиал ФГКУ «УВО ВНГ России по Красноярскому краю»: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8(39-151)7-73-11; 8-983-207-76-00; </w:t>
      </w:r>
    </w:p>
    <w:p w14:paraId="6D319368" w14:textId="77777777" w:rsidR="00916D15" w:rsidRDefault="00000000">
      <w:pPr>
        <w:widowControl w:val="0"/>
        <w:numPr>
          <w:ilvl w:val="0"/>
          <w:numId w:val="1"/>
        </w:numPr>
        <w:tabs>
          <w:tab w:val="left" w:pos="-502"/>
          <w:tab w:val="left" w:pos="0"/>
        </w:tabs>
        <w:suppressAutoHyphens w:val="0"/>
        <w:autoSpaceDE w:val="0"/>
        <w:spacing w:after="200" w:line="276" w:lineRule="auto"/>
        <w:ind w:firstLine="65"/>
        <w:textAlignment w:val="auto"/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Диспетчер ЕДДС Боготольского района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112, 8(39-157)2-53-99, 8-962-069-67-74  (круглосуточно)</w:t>
      </w:r>
    </w:p>
    <w:p w14:paraId="21F0DBA5" w14:textId="77777777" w:rsidR="00916D15" w:rsidRDefault="00000000">
      <w:pPr>
        <w:tabs>
          <w:tab w:val="center" w:pos="5740"/>
        </w:tabs>
        <w:suppressAutoHyphens w:val="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</w:r>
    </w:p>
    <w:p w14:paraId="3026FAEB" w14:textId="77777777" w:rsidR="00916D15" w:rsidRDefault="00916D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74E921" w14:textId="77777777" w:rsidR="00916D15" w:rsidRDefault="00000000">
      <w:pPr>
        <w:jc w:val="center"/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ПОМНИТЕ! Бдительность должна быть постоянной!</w:t>
      </w:r>
    </w:p>
    <w:sectPr w:rsidR="00916D15">
      <w:pgSz w:w="12240" w:h="15840"/>
      <w:pgMar w:top="568" w:right="61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985D" w14:textId="77777777" w:rsidR="000726FA" w:rsidRDefault="000726FA">
      <w:r>
        <w:separator/>
      </w:r>
    </w:p>
  </w:endnote>
  <w:endnote w:type="continuationSeparator" w:id="0">
    <w:p w14:paraId="31879DD2" w14:textId="77777777" w:rsidR="000726FA" w:rsidRDefault="0007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D370" w14:textId="77777777" w:rsidR="000726FA" w:rsidRDefault="000726FA">
      <w:r>
        <w:rPr>
          <w:color w:val="000000"/>
        </w:rPr>
        <w:separator/>
      </w:r>
    </w:p>
  </w:footnote>
  <w:footnote w:type="continuationSeparator" w:id="0">
    <w:p w14:paraId="441DC14F" w14:textId="77777777" w:rsidR="000726FA" w:rsidRDefault="0007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3EF"/>
    <w:multiLevelType w:val="multilevel"/>
    <w:tmpl w:val="DC28AD8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 w16cid:durableId="860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D15"/>
    <w:rsid w:val="000726FA"/>
    <w:rsid w:val="00916D15"/>
    <w:rsid w:val="00D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5A34"/>
  <w15:docId w15:val="{0CAE8FAD-D560-4737-A94A-8785648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Баженов</dc:creator>
  <cp:lastModifiedBy>Александр Баженов</cp:lastModifiedBy>
  <cp:revision>2</cp:revision>
  <dcterms:created xsi:type="dcterms:W3CDTF">2024-03-29T08:57:00Z</dcterms:created>
  <dcterms:modified xsi:type="dcterms:W3CDTF">2024-03-29T08:57:00Z</dcterms:modified>
</cp:coreProperties>
</file>